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C" w:rsidRPr="00590DCE" w:rsidRDefault="00D14E19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590DCE">
        <w:rPr>
          <w:rFonts w:ascii="ＭＳ ゴシック" w:eastAsia="ＭＳ ゴシック" w:hAnsi="ＭＳ ゴシック" w:hint="eastAsia"/>
          <w:color w:val="000000" w:themeColor="text1"/>
        </w:rPr>
        <w:t>別記</w:t>
      </w:r>
      <w:r w:rsidR="00AF65FC" w:rsidRPr="00590DCE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="00AF65FC" w:rsidRPr="00590DCE">
        <w:rPr>
          <w:rFonts w:ascii="ＭＳ ゴシック" w:eastAsia="ＭＳ ゴシック" w:hAnsi="ＭＳ ゴシック"/>
          <w:color w:val="000000" w:themeColor="text1"/>
        </w:rPr>
        <w:t>1</w:t>
      </w:r>
      <w:r w:rsidR="00AF65FC" w:rsidRPr="00590DCE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AF65FC" w:rsidRPr="00590DCE">
        <w:rPr>
          <w:rFonts w:ascii="ＭＳ ゴシック" w:eastAsia="ＭＳ ゴシック" w:hAnsi="ＭＳ ゴシック"/>
          <w:color w:val="000000" w:themeColor="text1"/>
        </w:rPr>
        <w:t>(</w:t>
      </w:r>
      <w:r w:rsidR="00AF65FC" w:rsidRPr="00590DCE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C30931" w:rsidRPr="00590DCE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AF65FC" w:rsidRPr="00590DCE">
        <w:rPr>
          <w:rFonts w:ascii="ＭＳ ゴシック" w:eastAsia="ＭＳ ゴシック" w:hAnsi="ＭＳ ゴシック" w:hint="eastAsia"/>
          <w:color w:val="000000" w:themeColor="text1"/>
        </w:rPr>
        <w:t>条関係</w:t>
      </w:r>
      <w:r w:rsidR="00AF65FC" w:rsidRPr="00590DCE">
        <w:rPr>
          <w:rFonts w:ascii="ＭＳ ゴシック" w:eastAsia="ＭＳ ゴシック" w:hAnsi="ＭＳ ゴシック"/>
          <w:color w:val="000000" w:themeColor="text1"/>
        </w:rPr>
        <w:t>)</w:t>
      </w:r>
    </w:p>
    <w:tbl>
      <w:tblPr>
        <w:tblW w:w="85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168"/>
        <w:gridCol w:w="993"/>
        <w:gridCol w:w="1275"/>
        <w:gridCol w:w="426"/>
        <w:gridCol w:w="1275"/>
        <w:gridCol w:w="88"/>
        <w:gridCol w:w="935"/>
        <w:gridCol w:w="1927"/>
      </w:tblGrid>
      <w:tr w:rsidR="00590DCE" w:rsidRPr="00590DCE" w:rsidTr="001A4018">
        <w:trPr>
          <w:trHeight w:val="525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FC" w:rsidRPr="00590DCE" w:rsidRDefault="00892AAD" w:rsidP="00746C70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固定資産税</w:t>
            </w:r>
            <w:r w:rsidR="00AF65FC"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課税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免除等</w:t>
            </w:r>
            <w:r w:rsidR="00746C70"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申請</w:t>
            </w:r>
            <w:r w:rsidR="00AF65FC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書</w:t>
            </w:r>
          </w:p>
        </w:tc>
      </w:tr>
      <w:tr w:rsidR="00590DCE" w:rsidRPr="00590DCE" w:rsidTr="004C498F">
        <w:trPr>
          <w:trHeight w:val="3495"/>
        </w:trPr>
        <w:tc>
          <w:tcPr>
            <w:tcW w:w="85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F65FC" w:rsidRPr="00590DCE" w:rsidRDefault="00AF65FC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F65FC" w:rsidRPr="00590DCE" w:rsidRDefault="00AF65FC">
            <w:pPr>
              <w:pStyle w:val="a3"/>
              <w:ind w:left="0" w:right="21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  <w:p w:rsidR="00AF65FC" w:rsidRPr="00590DCE" w:rsidRDefault="00AF65FC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F65FC" w:rsidRPr="00590DCE" w:rsidRDefault="00AF65FC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A4018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穴　水　町　長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A4018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様</w:t>
            </w:r>
          </w:p>
          <w:p w:rsidR="00AF65FC" w:rsidRPr="00590DCE" w:rsidRDefault="00AF65FC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F65FC" w:rsidRPr="00590DCE" w:rsidRDefault="004745AB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住所又は</w:t>
            </w:r>
            <w:r w:rsidR="00AF65FC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所在地　　　　　　　　　　　　　　</w:t>
            </w:r>
          </w:p>
          <w:p w:rsidR="00AF65FC" w:rsidRPr="00590DCE" w:rsidRDefault="00AF65FC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F65FC" w:rsidRPr="00590DCE" w:rsidRDefault="004745AB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氏名又は</w:t>
            </w:r>
            <w:r w:rsidR="00AF65FC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法人名　　　　　　　　　　　　　　</w:t>
            </w:r>
          </w:p>
          <w:p w:rsidR="00AF65FC" w:rsidRPr="00590DCE" w:rsidRDefault="00AF65FC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  <w:r w:rsidRPr="00590DCE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4C5DBC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 w:rsidR="009A3E0A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㊞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</w:p>
          <w:p w:rsidR="00AF65FC" w:rsidRPr="00590DCE" w:rsidRDefault="00AF65FC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F65FC" w:rsidRPr="00590DCE" w:rsidRDefault="00AF65FC" w:rsidP="00A9621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892AAD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穴水町過疎地域の持続的発展の支援のための</w:t>
            </w:r>
            <w:r w:rsidR="00D841CF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固定資産税の</w:t>
            </w:r>
            <w:r w:rsidR="00892AAD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課税の</w:t>
            </w:r>
            <w:r w:rsidR="00D841CF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特例に関する条例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0C1DD4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条の規定</w:t>
            </w:r>
            <w:r w:rsidR="00A9621D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による固定資産税の</w:t>
            </w:r>
            <w:r w:rsidR="000C1DD4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課税免除</w:t>
            </w:r>
            <w:r w:rsidR="006D7093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・不均一課税</w:t>
            </w:r>
            <w:r w:rsidR="00A9621D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を受けたいので、次のとおり申請します。</w:t>
            </w:r>
          </w:p>
        </w:tc>
        <w:bookmarkStart w:id="0" w:name="_GoBack"/>
        <w:bookmarkEnd w:id="0"/>
      </w:tr>
      <w:tr w:rsidR="00590DCE" w:rsidRPr="00590DCE" w:rsidTr="0038312D">
        <w:trPr>
          <w:trHeight w:val="531"/>
        </w:trPr>
        <w:tc>
          <w:tcPr>
            <w:tcW w:w="160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F65FC" w:rsidRPr="00590DCE" w:rsidRDefault="001A401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取得年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</w:tcBorders>
            <w:vAlign w:val="center"/>
          </w:tcPr>
          <w:p w:rsidR="00AF65FC" w:rsidRPr="00590DCE" w:rsidRDefault="00AF65FC" w:rsidP="001A4018">
            <w:pPr>
              <w:pStyle w:val="a3"/>
              <w:ind w:left="0" w:right="63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1789" w:type="dxa"/>
            <w:gridSpan w:val="3"/>
            <w:tcBorders>
              <w:right w:val="dashSmallGap" w:sz="4" w:space="0" w:color="auto"/>
            </w:tcBorders>
            <w:vAlign w:val="center"/>
          </w:tcPr>
          <w:p w:rsidR="00AF65FC" w:rsidRPr="00590DCE" w:rsidRDefault="006961A4" w:rsidP="001A401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課税年度</w:t>
            </w:r>
          </w:p>
        </w:tc>
        <w:tc>
          <w:tcPr>
            <w:tcW w:w="286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F65FC" w:rsidRPr="00590DCE" w:rsidRDefault="001A401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年度</w:t>
            </w:r>
          </w:p>
        </w:tc>
      </w:tr>
      <w:tr w:rsidR="00590DCE" w:rsidRPr="00590DCE" w:rsidTr="004C498F">
        <w:trPr>
          <w:trHeight w:val="675"/>
        </w:trPr>
        <w:tc>
          <w:tcPr>
            <w:tcW w:w="85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FC" w:rsidRPr="00590DCE" w:rsidRDefault="00724CEC" w:rsidP="001A401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設備・</w:t>
            </w:r>
            <w:r w:rsidR="001A4018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施設</w:t>
            </w:r>
            <w:r w:rsidR="00AF65FC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に関する明細</w:t>
            </w:r>
          </w:p>
        </w:tc>
      </w:tr>
      <w:tr w:rsidR="00590DCE" w:rsidRPr="00590DCE" w:rsidTr="004C498F">
        <w:trPr>
          <w:trHeight w:val="573"/>
        </w:trPr>
        <w:tc>
          <w:tcPr>
            <w:tcW w:w="1601" w:type="dxa"/>
            <w:gridSpan w:val="2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8312D" w:rsidRPr="00590DCE" w:rsidRDefault="0038312D" w:rsidP="00B00298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事務所又は事業所の名称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D" w:rsidRPr="00590DCE" w:rsidRDefault="0038312D" w:rsidP="00224CE3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12D" w:rsidRPr="00590DCE" w:rsidRDefault="00D841CF" w:rsidP="0038312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所　在　地</w:t>
            </w:r>
          </w:p>
        </w:tc>
        <w:tc>
          <w:tcPr>
            <w:tcW w:w="295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12D" w:rsidRPr="00590DCE" w:rsidRDefault="0038312D" w:rsidP="00D841CF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90DCE" w:rsidRPr="00590DCE" w:rsidTr="004C498F">
        <w:trPr>
          <w:cantSplit/>
          <w:trHeight w:val="573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F65FC" w:rsidRPr="00590DCE" w:rsidRDefault="00B0029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資　本　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AF65FC" w:rsidRPr="00590DCE" w:rsidRDefault="00AF65FC" w:rsidP="008423C3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F65FC" w:rsidRPr="00590DCE" w:rsidRDefault="00B00298" w:rsidP="0038312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申　　告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F65FC" w:rsidRPr="00590DCE" w:rsidRDefault="00B00298" w:rsidP="00B0029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青色　・</w:t>
            </w:r>
            <w:r w:rsidR="006F6847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白色</w:t>
            </w:r>
          </w:p>
        </w:tc>
      </w:tr>
      <w:tr w:rsidR="00590DCE" w:rsidRPr="00590DCE" w:rsidTr="004C498F">
        <w:trPr>
          <w:cantSplit/>
          <w:trHeight w:val="573"/>
        </w:trPr>
        <w:tc>
          <w:tcPr>
            <w:tcW w:w="160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00298" w:rsidRPr="00590DCE" w:rsidRDefault="00B00298" w:rsidP="0038312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事業の種類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00298" w:rsidRPr="00590DCE" w:rsidRDefault="00B00298" w:rsidP="008423C3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00298" w:rsidRPr="00590DCE" w:rsidRDefault="00B00298" w:rsidP="0038312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主要品目</w:t>
            </w:r>
          </w:p>
        </w:tc>
        <w:tc>
          <w:tcPr>
            <w:tcW w:w="295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00298" w:rsidRPr="00590DCE" w:rsidRDefault="00B00298" w:rsidP="008423C3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90DCE" w:rsidRPr="00590DCE" w:rsidTr="004C498F">
        <w:trPr>
          <w:cantSplit/>
          <w:trHeight w:val="344"/>
        </w:trPr>
        <w:tc>
          <w:tcPr>
            <w:tcW w:w="160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区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分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23F24" w:rsidRPr="00590DCE" w:rsidRDefault="00023F24" w:rsidP="00B00298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新設・</w:t>
            </w:r>
            <w:r w:rsidR="00B00298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増設</w:t>
            </w:r>
            <w:r w:rsidR="00892AAD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・改修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23F24" w:rsidRPr="00590DCE" w:rsidRDefault="00023F24" w:rsidP="00B00298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事業の用に供した日</w:t>
            </w:r>
          </w:p>
        </w:tc>
        <w:tc>
          <w:tcPr>
            <w:tcW w:w="295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23F24" w:rsidRPr="00590DCE" w:rsidRDefault="00023F24" w:rsidP="00B00298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  <w:r w:rsidR="00B00298"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90DCE" w:rsidRPr="00590DCE" w:rsidTr="00141AB6">
        <w:trPr>
          <w:cantSplit/>
          <w:trHeight w:val="390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</w:rPr>
              <w:t>固定資産の取得価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額</w:t>
            </w: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</w:rPr>
              <w:t>種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類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取得価額</w:t>
            </w:r>
          </w:p>
        </w:tc>
        <w:tc>
          <w:tcPr>
            <w:tcW w:w="2298" w:type="dxa"/>
            <w:gridSpan w:val="3"/>
            <w:tcBorders>
              <w:righ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</w:rPr>
              <w:t>種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類</w:t>
            </w:r>
          </w:p>
        </w:tc>
        <w:tc>
          <w:tcPr>
            <w:tcW w:w="192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取得価額</w:t>
            </w:r>
          </w:p>
        </w:tc>
      </w:tr>
      <w:tr w:rsidR="00590DCE" w:rsidRPr="00590DCE" w:rsidTr="00141AB6">
        <w:trPr>
          <w:cantSplit/>
          <w:trHeight w:val="39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構築物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298" w:type="dxa"/>
            <w:gridSpan w:val="3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建物及びその附属設備</w:t>
            </w:r>
          </w:p>
        </w:tc>
        <w:tc>
          <w:tcPr>
            <w:tcW w:w="192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590DCE" w:rsidRPr="00590DCE" w:rsidTr="00141AB6">
        <w:trPr>
          <w:cantSplit/>
          <w:trHeight w:val="39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機械及び装置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</w:tcPr>
          <w:p w:rsidR="00023F24" w:rsidRPr="00590DCE" w:rsidRDefault="00023F24" w:rsidP="00D80517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298" w:type="dxa"/>
            <w:gridSpan w:val="3"/>
            <w:tcBorders>
              <w:right w:val="dashSmallGap" w:sz="4" w:space="0" w:color="auto"/>
            </w:tcBorders>
          </w:tcPr>
          <w:p w:rsidR="00023F24" w:rsidRPr="00590DCE" w:rsidRDefault="00023F24" w:rsidP="001A4018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土地</w:t>
            </w:r>
          </w:p>
        </w:tc>
        <w:tc>
          <w:tcPr>
            <w:tcW w:w="1927" w:type="dxa"/>
            <w:tcBorders>
              <w:left w:val="dashSmallGap" w:sz="4" w:space="0" w:color="auto"/>
              <w:right w:val="single" w:sz="12" w:space="0" w:color="auto"/>
            </w:tcBorders>
          </w:tcPr>
          <w:p w:rsidR="00023F24" w:rsidRPr="00590DCE" w:rsidRDefault="00023F24" w:rsidP="001A4018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590DCE" w:rsidRPr="00590DCE" w:rsidTr="00141AB6">
        <w:trPr>
          <w:cantSplit/>
          <w:trHeight w:val="39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船舶又は航空機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</w:tcPr>
          <w:p w:rsidR="00023F24" w:rsidRPr="00590DCE" w:rsidRDefault="00023F24" w:rsidP="00D80517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298" w:type="dxa"/>
            <w:gridSpan w:val="3"/>
            <w:tcBorders>
              <w:right w:val="dashSmallGap" w:sz="4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7" w:type="dxa"/>
            <w:tcBorders>
              <w:left w:val="dashSmallGap" w:sz="4" w:space="0" w:color="auto"/>
              <w:right w:val="single" w:sz="12" w:space="0" w:color="auto"/>
            </w:tcBorders>
          </w:tcPr>
          <w:p w:rsidR="00023F24" w:rsidRPr="00590DCE" w:rsidRDefault="0071143A" w:rsidP="0071143A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590DCE" w:rsidRPr="00590DCE" w:rsidTr="00141AB6">
        <w:trPr>
          <w:cantSplit/>
          <w:trHeight w:val="39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車両及び運搬具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</w:tcPr>
          <w:p w:rsidR="00023F24" w:rsidRPr="00590DCE" w:rsidRDefault="00023F24" w:rsidP="00D80517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298" w:type="dxa"/>
            <w:gridSpan w:val="3"/>
            <w:tcBorders>
              <w:right w:val="dashSmallGap" w:sz="4" w:space="0" w:color="auto"/>
            </w:tcBorders>
            <w:vAlign w:val="center"/>
          </w:tcPr>
          <w:p w:rsidR="00023F24" w:rsidRPr="00590DCE" w:rsidRDefault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</w:rPr>
              <w:t>合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1927" w:type="dxa"/>
            <w:tcBorders>
              <w:left w:val="dashSmallGap" w:sz="4" w:space="0" w:color="auto"/>
              <w:right w:val="single" w:sz="12" w:space="0" w:color="auto"/>
            </w:tcBorders>
          </w:tcPr>
          <w:p w:rsidR="00023F24" w:rsidRPr="00590DCE" w:rsidRDefault="0071143A" w:rsidP="0071143A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590DCE" w:rsidRPr="00590DCE" w:rsidTr="00D841CF">
        <w:trPr>
          <w:cantSplit/>
          <w:trHeight w:val="39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023F24" w:rsidRPr="00590DCE" w:rsidRDefault="00023F24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right w:val="dashSmallGap" w:sz="4" w:space="0" w:color="auto"/>
            </w:tcBorders>
            <w:vAlign w:val="center"/>
          </w:tcPr>
          <w:p w:rsidR="00023F24" w:rsidRPr="00590DCE" w:rsidRDefault="00141AB6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工具、器具及び備品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</w:tcBorders>
          </w:tcPr>
          <w:p w:rsidR="00023F24" w:rsidRPr="00590DCE" w:rsidRDefault="00023F24" w:rsidP="00D80517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vMerge w:val="restart"/>
            <w:vAlign w:val="center"/>
          </w:tcPr>
          <w:p w:rsidR="00023F24" w:rsidRPr="00590DCE" w:rsidRDefault="00D841CF" w:rsidP="00023F24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備　考</w:t>
            </w:r>
          </w:p>
        </w:tc>
        <w:tc>
          <w:tcPr>
            <w:tcW w:w="29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23F24" w:rsidRPr="00590DCE" w:rsidRDefault="00023F24" w:rsidP="00D841CF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90DCE" w:rsidRPr="00590DCE" w:rsidTr="00AD653C">
        <w:trPr>
          <w:cantSplit/>
          <w:trHeight w:val="675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AB6" w:rsidRPr="00590DCE" w:rsidRDefault="00141AB6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61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41AB6" w:rsidRPr="00590DCE" w:rsidRDefault="00141AB6" w:rsidP="00D80517">
            <w:pPr>
              <w:pStyle w:val="a3"/>
              <w:ind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  <w:spacing w:val="315"/>
              </w:rPr>
              <w:t>小</w:t>
            </w: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41AB6" w:rsidRPr="00590DCE" w:rsidRDefault="00141AB6" w:rsidP="00141AB6">
            <w:pPr>
              <w:pStyle w:val="a3"/>
              <w:ind w:left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DC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141AB6" w:rsidRPr="00590DCE" w:rsidRDefault="00141AB6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41AB6" w:rsidRPr="00590DCE" w:rsidRDefault="00141AB6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A14C5A" w:rsidRPr="00590DCE" w:rsidRDefault="00A14C5A" w:rsidP="00A14C5A">
      <w:pPr>
        <w:ind w:leftChars="68" w:left="210" w:hangingChars="32" w:hanging="67"/>
        <w:rPr>
          <w:rFonts w:ascii="ＭＳ ゴシック" w:eastAsia="ＭＳ ゴシック" w:hAnsi="ＭＳ ゴシック"/>
          <w:color w:val="000000" w:themeColor="text1"/>
        </w:rPr>
      </w:pPr>
      <w:r w:rsidRPr="00590DCE">
        <w:rPr>
          <w:rFonts w:ascii="ＭＳ ゴシック" w:eastAsia="ＭＳ ゴシック" w:hAnsi="ＭＳ ゴシック" w:hint="eastAsia"/>
          <w:color w:val="000000" w:themeColor="text1"/>
        </w:rPr>
        <w:t>※1　附表1～</w:t>
      </w:r>
      <w:r w:rsidR="00525201" w:rsidRPr="00590DCE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590DCE">
        <w:rPr>
          <w:rFonts w:ascii="ＭＳ ゴシック" w:eastAsia="ＭＳ ゴシック" w:hAnsi="ＭＳ ゴシック" w:hint="eastAsia"/>
          <w:color w:val="000000" w:themeColor="text1"/>
        </w:rPr>
        <w:t>を併せて提出すること。</w:t>
      </w:r>
    </w:p>
    <w:p w:rsidR="00A14C5A" w:rsidRPr="00590DCE" w:rsidRDefault="00A14C5A" w:rsidP="00A14C5A">
      <w:pPr>
        <w:ind w:leftChars="68" w:left="210" w:hangingChars="32" w:hanging="67"/>
        <w:rPr>
          <w:rFonts w:ascii="ＭＳ ゴシック" w:eastAsia="ＭＳ ゴシック" w:hAnsi="ＭＳ ゴシック"/>
          <w:color w:val="000000" w:themeColor="text1"/>
        </w:rPr>
      </w:pPr>
      <w:r w:rsidRPr="00590DCE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D841CF" w:rsidRPr="00590DCE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590DCE">
        <w:rPr>
          <w:rFonts w:ascii="ＭＳ ゴシック" w:eastAsia="ＭＳ ゴシック" w:hAnsi="ＭＳ ゴシック" w:hint="eastAsia"/>
          <w:color w:val="000000" w:themeColor="text1"/>
        </w:rPr>
        <w:t xml:space="preserve">　確定申告書又は法人税申告書の写し（別表16を含むこと）を添付すること。</w:t>
      </w:r>
    </w:p>
    <w:p w:rsidR="00A14C5A" w:rsidRPr="00590DCE" w:rsidRDefault="00A14C5A">
      <w:pPr>
        <w:ind w:leftChars="68" w:left="210" w:hangingChars="32" w:hanging="67"/>
        <w:rPr>
          <w:rFonts w:ascii="ＭＳ ゴシック" w:eastAsia="ＭＳ ゴシック" w:hAnsi="ＭＳ ゴシック"/>
          <w:color w:val="000000" w:themeColor="text1"/>
        </w:rPr>
      </w:pPr>
    </w:p>
    <w:sectPr w:rsidR="00A14C5A" w:rsidRPr="00590DCE" w:rsidSect="00A14C5A">
      <w:pgSz w:w="11907" w:h="16839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C7" w:rsidRDefault="00917EC7" w:rsidP="00324F05">
      <w:r>
        <w:separator/>
      </w:r>
    </w:p>
  </w:endnote>
  <w:endnote w:type="continuationSeparator" w:id="0">
    <w:p w:rsidR="00917EC7" w:rsidRDefault="00917EC7" w:rsidP="003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C7" w:rsidRDefault="00917EC7" w:rsidP="00324F05">
      <w:r>
        <w:separator/>
      </w:r>
    </w:p>
  </w:footnote>
  <w:footnote w:type="continuationSeparator" w:id="0">
    <w:p w:rsidR="00917EC7" w:rsidRDefault="00917EC7" w:rsidP="0032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C"/>
    <w:rsid w:val="00021821"/>
    <w:rsid w:val="00023F24"/>
    <w:rsid w:val="00042E09"/>
    <w:rsid w:val="000C1DD4"/>
    <w:rsid w:val="000D309C"/>
    <w:rsid w:val="00141AB6"/>
    <w:rsid w:val="00154ED2"/>
    <w:rsid w:val="001A4018"/>
    <w:rsid w:val="001C2707"/>
    <w:rsid w:val="001C3048"/>
    <w:rsid w:val="001F60E3"/>
    <w:rsid w:val="00224CE3"/>
    <w:rsid w:val="00270D85"/>
    <w:rsid w:val="00324F05"/>
    <w:rsid w:val="0038312D"/>
    <w:rsid w:val="0039222A"/>
    <w:rsid w:val="003B7156"/>
    <w:rsid w:val="00436CF8"/>
    <w:rsid w:val="004620EF"/>
    <w:rsid w:val="00466995"/>
    <w:rsid w:val="00466A64"/>
    <w:rsid w:val="004745AB"/>
    <w:rsid w:val="004C498F"/>
    <w:rsid w:val="004C5DBC"/>
    <w:rsid w:val="004F128C"/>
    <w:rsid w:val="0051023A"/>
    <w:rsid w:val="005120B8"/>
    <w:rsid w:val="00525201"/>
    <w:rsid w:val="00536C14"/>
    <w:rsid w:val="00561ACD"/>
    <w:rsid w:val="00590DCE"/>
    <w:rsid w:val="00594E47"/>
    <w:rsid w:val="005D770B"/>
    <w:rsid w:val="00606B09"/>
    <w:rsid w:val="00612570"/>
    <w:rsid w:val="00646670"/>
    <w:rsid w:val="006506EE"/>
    <w:rsid w:val="006961A4"/>
    <w:rsid w:val="006C3951"/>
    <w:rsid w:val="006D7093"/>
    <w:rsid w:val="006F6847"/>
    <w:rsid w:val="006F6F23"/>
    <w:rsid w:val="00701D55"/>
    <w:rsid w:val="0071143A"/>
    <w:rsid w:val="00722496"/>
    <w:rsid w:val="00724CEC"/>
    <w:rsid w:val="00746C70"/>
    <w:rsid w:val="007F0827"/>
    <w:rsid w:val="008423C3"/>
    <w:rsid w:val="00867468"/>
    <w:rsid w:val="00892AAD"/>
    <w:rsid w:val="008949C5"/>
    <w:rsid w:val="00917EC7"/>
    <w:rsid w:val="00925544"/>
    <w:rsid w:val="00930C73"/>
    <w:rsid w:val="0095016A"/>
    <w:rsid w:val="009A3E0A"/>
    <w:rsid w:val="00A01CBF"/>
    <w:rsid w:val="00A060F2"/>
    <w:rsid w:val="00A14C5A"/>
    <w:rsid w:val="00A169BB"/>
    <w:rsid w:val="00A9621D"/>
    <w:rsid w:val="00AB579C"/>
    <w:rsid w:val="00AD653C"/>
    <w:rsid w:val="00AF65FC"/>
    <w:rsid w:val="00B00298"/>
    <w:rsid w:val="00B075BA"/>
    <w:rsid w:val="00B076D9"/>
    <w:rsid w:val="00C30931"/>
    <w:rsid w:val="00CD724F"/>
    <w:rsid w:val="00CF4D51"/>
    <w:rsid w:val="00D14E19"/>
    <w:rsid w:val="00D4340F"/>
    <w:rsid w:val="00D80517"/>
    <w:rsid w:val="00D841CF"/>
    <w:rsid w:val="00DF261C"/>
    <w:rsid w:val="00E60120"/>
    <w:rsid w:val="00EC6812"/>
    <w:rsid w:val="00F27F8A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B227D7-D0DA-4487-A386-D97DB3E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rsid w:val="009A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A3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anamizu</cp:lastModifiedBy>
  <cp:revision>2</cp:revision>
  <cp:lastPrinted>2016-03-28T08:30:00Z</cp:lastPrinted>
  <dcterms:created xsi:type="dcterms:W3CDTF">2022-01-31T07:52:00Z</dcterms:created>
  <dcterms:modified xsi:type="dcterms:W3CDTF">2022-01-31T07:52:00Z</dcterms:modified>
</cp:coreProperties>
</file>