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FD" w:rsidRPr="005C21F3" w:rsidRDefault="00594581">
      <w:pPr>
        <w:pStyle w:val="a3"/>
        <w:ind w:left="0" w:firstLine="0"/>
        <w:rPr>
          <w:rFonts w:ascii="ＭＳ ゴシック" w:eastAsia="ＭＳ ゴシック" w:hAnsi="ＭＳ ゴシック"/>
          <w:color w:val="000000" w:themeColor="text1"/>
        </w:rPr>
      </w:pPr>
      <w:r w:rsidRPr="005C21F3">
        <w:rPr>
          <w:rFonts w:ascii="ＭＳ ゴシック" w:eastAsia="ＭＳ ゴシック" w:hAnsi="ＭＳ ゴシック" w:hint="eastAsia"/>
          <w:color w:val="000000" w:themeColor="text1"/>
        </w:rPr>
        <w:t>別記</w:t>
      </w:r>
      <w:r w:rsidR="006F3DFD" w:rsidRPr="005C21F3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Pr="005C21F3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6F3DFD" w:rsidRPr="005C21F3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5C21F3">
        <w:rPr>
          <w:rFonts w:ascii="ＭＳ ゴシック" w:eastAsia="ＭＳ ゴシック" w:hAnsi="ＭＳ ゴシック" w:hint="eastAsia"/>
          <w:color w:val="000000" w:themeColor="text1"/>
        </w:rPr>
        <w:t>附表2</w:t>
      </w:r>
      <w:r w:rsidR="006F3DFD" w:rsidRPr="005C21F3">
        <w:rPr>
          <w:rFonts w:ascii="ＭＳ ゴシック" w:eastAsia="ＭＳ ゴシック" w:hAnsi="ＭＳ ゴシック"/>
          <w:color w:val="000000" w:themeColor="text1"/>
        </w:rPr>
        <w:t>(</w:t>
      </w:r>
      <w:r w:rsidR="006F3DFD" w:rsidRPr="005C21F3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E87272" w:rsidRPr="005C21F3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6F3DFD" w:rsidRPr="005C21F3">
        <w:rPr>
          <w:rFonts w:ascii="ＭＳ ゴシック" w:eastAsia="ＭＳ ゴシック" w:hAnsi="ＭＳ ゴシック" w:hint="eastAsia"/>
          <w:color w:val="000000" w:themeColor="text1"/>
        </w:rPr>
        <w:t>条関係</w:t>
      </w:r>
      <w:r w:rsidR="006F3DFD" w:rsidRPr="005C21F3">
        <w:rPr>
          <w:rFonts w:ascii="ＭＳ ゴシック" w:eastAsia="ＭＳ ゴシック" w:hAnsi="ＭＳ ゴシック"/>
          <w:color w:val="000000" w:themeColor="text1"/>
        </w:rPr>
        <w:t>)</w:t>
      </w:r>
      <w:bookmarkStart w:id="0" w:name="_GoBack"/>
      <w:bookmarkEnd w:id="0"/>
    </w:p>
    <w:p w:rsidR="00987B7F" w:rsidRPr="005C21F3" w:rsidRDefault="00987B7F" w:rsidP="00F47921">
      <w:pPr>
        <w:pStyle w:val="a3"/>
        <w:ind w:left="0" w:firstLine="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47921" w:rsidRPr="005C21F3" w:rsidRDefault="00867D8E" w:rsidP="00987B7F">
      <w:pPr>
        <w:pStyle w:val="a3"/>
        <w:ind w:left="0" w:rightChars="188" w:right="395" w:firstLine="0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C21F3">
        <w:rPr>
          <w:rFonts w:ascii="ＭＳ ゴシック" w:eastAsia="ＭＳ ゴシック" w:hAnsi="ＭＳ ゴシック" w:hint="eastAsia"/>
          <w:color w:val="000000" w:themeColor="text1"/>
          <w:u w:val="single"/>
        </w:rPr>
        <w:t>申請</w:t>
      </w:r>
      <w:r w:rsidR="00F47921" w:rsidRPr="005C21F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者名　　　　　　　　　　　　　　</w:t>
      </w:r>
    </w:p>
    <w:tbl>
      <w:tblPr>
        <w:tblW w:w="1308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669"/>
        <w:gridCol w:w="1451"/>
        <w:gridCol w:w="139"/>
        <w:gridCol w:w="1415"/>
        <w:gridCol w:w="1670"/>
        <w:gridCol w:w="540"/>
        <w:gridCol w:w="904"/>
        <w:gridCol w:w="173"/>
        <w:gridCol w:w="1480"/>
        <w:gridCol w:w="323"/>
        <w:gridCol w:w="261"/>
        <w:gridCol w:w="1341"/>
        <w:gridCol w:w="1934"/>
      </w:tblGrid>
      <w:tr w:rsidR="005C21F3" w:rsidRPr="005C21F3" w:rsidTr="005C26F4">
        <w:trPr>
          <w:trHeight w:val="617"/>
        </w:trPr>
        <w:tc>
          <w:tcPr>
            <w:tcW w:w="13082" w:type="dxa"/>
            <w:gridSpan w:val="14"/>
            <w:tcBorders>
              <w:top w:val="single" w:sz="12" w:space="0" w:color="auto"/>
            </w:tcBorders>
            <w:vAlign w:val="center"/>
          </w:tcPr>
          <w:p w:rsidR="006F3DFD" w:rsidRPr="005C21F3" w:rsidRDefault="006F3DFD" w:rsidP="0059458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1" w:name="OLE_LINK1"/>
            <w:r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家屋</w:t>
            </w:r>
            <w:r w:rsidR="004103DB"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課税</w:t>
            </w:r>
            <w:r w:rsidR="00044DC1"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免除等</w:t>
            </w:r>
            <w:r w:rsidR="00594581"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明細</w:t>
            </w: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書</w:t>
            </w:r>
          </w:p>
        </w:tc>
      </w:tr>
      <w:tr w:rsidR="005C21F3" w:rsidRPr="005C21F3" w:rsidTr="005C26F4">
        <w:trPr>
          <w:trHeight w:val="472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家屋の所在地</w:t>
            </w:r>
          </w:p>
        </w:tc>
        <w:tc>
          <w:tcPr>
            <w:tcW w:w="4702" w:type="dxa"/>
            <w:gridSpan w:val="5"/>
            <w:vAlign w:val="center"/>
          </w:tcPr>
          <w:p w:rsidR="006F3DFD" w:rsidRPr="005C21F3" w:rsidRDefault="006F3DFD" w:rsidP="00594581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064" w:type="dxa"/>
            <w:gridSpan w:val="3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家屋番号</w:t>
            </w:r>
          </w:p>
        </w:tc>
        <w:tc>
          <w:tcPr>
            <w:tcW w:w="3275" w:type="dxa"/>
            <w:gridSpan w:val="2"/>
            <w:vAlign w:val="center"/>
          </w:tcPr>
          <w:p w:rsidR="006F3DFD" w:rsidRPr="005C21F3" w:rsidRDefault="006F3DFD" w:rsidP="00594581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C21F3" w:rsidRPr="005C21F3" w:rsidTr="005C26F4">
        <w:trPr>
          <w:trHeight w:val="1003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所有者</w:t>
            </w:r>
          </w:p>
        </w:tc>
        <w:tc>
          <w:tcPr>
            <w:tcW w:w="10041" w:type="dxa"/>
            <w:gridSpan w:val="10"/>
            <w:vAlign w:val="center"/>
          </w:tcPr>
          <w:p w:rsidR="006F3DFD" w:rsidRPr="005C21F3" w:rsidRDefault="006F3DFD">
            <w:pPr>
              <w:pStyle w:val="a3"/>
              <w:spacing w:line="360" w:lineRule="auto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住所又は所在地</w:t>
            </w:r>
          </w:p>
          <w:p w:rsidR="006F3DFD" w:rsidRPr="005C21F3" w:rsidRDefault="006F3DFD">
            <w:pPr>
              <w:pStyle w:val="a3"/>
              <w:spacing w:line="360" w:lineRule="auto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氏名又は法人名</w:t>
            </w:r>
          </w:p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代表者氏名</w:t>
            </w:r>
            <w:r w:rsidRPr="005C21F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5C21F3" w:rsidRPr="005C21F3" w:rsidTr="005C26F4">
        <w:trPr>
          <w:trHeight w:val="297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着工年月日</w:t>
            </w:r>
          </w:p>
        </w:tc>
        <w:tc>
          <w:tcPr>
            <w:tcW w:w="3625" w:type="dxa"/>
            <w:gridSpan w:val="3"/>
            <w:vAlign w:val="center"/>
          </w:tcPr>
          <w:p w:rsidR="006F3DFD" w:rsidRPr="005C21F3" w:rsidRDefault="006F3DFD" w:rsidP="005C26F4">
            <w:pPr>
              <w:pStyle w:val="a3"/>
              <w:ind w:left="0" w:right="21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  <w:tc>
          <w:tcPr>
            <w:tcW w:w="2880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竣工年月日</w:t>
            </w:r>
          </w:p>
        </w:tc>
        <w:tc>
          <w:tcPr>
            <w:tcW w:w="3536" w:type="dxa"/>
            <w:gridSpan w:val="3"/>
            <w:vAlign w:val="center"/>
          </w:tcPr>
          <w:p w:rsidR="006F3DFD" w:rsidRPr="005C21F3" w:rsidRDefault="006F3DFD">
            <w:pPr>
              <w:pStyle w:val="a3"/>
              <w:ind w:left="0" w:right="21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</w:tr>
      <w:tr w:rsidR="005C21F3" w:rsidRPr="005C21F3" w:rsidTr="005C26F4">
        <w:trPr>
          <w:trHeight w:val="297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工事区分</w:t>
            </w:r>
          </w:p>
        </w:tc>
        <w:tc>
          <w:tcPr>
            <w:tcW w:w="3625" w:type="dxa"/>
            <w:gridSpan w:val="3"/>
            <w:vAlign w:val="center"/>
          </w:tcPr>
          <w:p w:rsidR="006F3DFD" w:rsidRPr="005C21F3" w:rsidRDefault="006F3DFD" w:rsidP="005C26F4">
            <w:pPr>
              <w:pStyle w:val="a3"/>
              <w:ind w:left="0" w:right="42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直営　　請負</w:t>
            </w:r>
          </w:p>
        </w:tc>
        <w:tc>
          <w:tcPr>
            <w:tcW w:w="2880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請負業者名</w:t>
            </w:r>
          </w:p>
        </w:tc>
        <w:tc>
          <w:tcPr>
            <w:tcW w:w="3536" w:type="dxa"/>
            <w:gridSpan w:val="3"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C21F3" w:rsidRPr="005C21F3" w:rsidTr="005C26F4">
        <w:trPr>
          <w:trHeight w:val="297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総床面積</w:t>
            </w:r>
          </w:p>
        </w:tc>
        <w:tc>
          <w:tcPr>
            <w:tcW w:w="3625" w:type="dxa"/>
            <w:gridSpan w:val="3"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880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構造概況</w:t>
            </w:r>
          </w:p>
        </w:tc>
        <w:tc>
          <w:tcPr>
            <w:tcW w:w="3536" w:type="dxa"/>
            <w:gridSpan w:val="3"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C21F3" w:rsidRPr="005C21F3" w:rsidTr="005C26F4">
        <w:trPr>
          <w:trHeight w:val="297"/>
        </w:trPr>
        <w:tc>
          <w:tcPr>
            <w:tcW w:w="3041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建物の工事費総額</w:t>
            </w:r>
          </w:p>
        </w:tc>
        <w:tc>
          <w:tcPr>
            <w:tcW w:w="3625" w:type="dxa"/>
            <w:gridSpan w:val="3"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880" w:type="dxa"/>
            <w:gridSpan w:val="4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付属設備の総計</w:t>
            </w:r>
          </w:p>
        </w:tc>
        <w:tc>
          <w:tcPr>
            <w:tcW w:w="3536" w:type="dxa"/>
            <w:gridSpan w:val="3"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C21F3" w:rsidRPr="005C21F3" w:rsidTr="005C26F4">
        <w:trPr>
          <w:cantSplit/>
          <w:trHeight w:val="157"/>
        </w:trPr>
        <w:tc>
          <w:tcPr>
            <w:tcW w:w="1451" w:type="dxa"/>
            <w:gridSpan w:val="2"/>
            <w:vMerge w:val="restart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区分</w:t>
            </w:r>
          </w:p>
        </w:tc>
        <w:tc>
          <w:tcPr>
            <w:tcW w:w="1451" w:type="dxa"/>
            <w:vMerge w:val="restart"/>
            <w:vAlign w:val="center"/>
          </w:tcPr>
          <w:p w:rsidR="006F3DFD" w:rsidRPr="005C21F3" w:rsidRDefault="006F3DF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構造</w:t>
            </w:r>
          </w:p>
        </w:tc>
        <w:tc>
          <w:tcPr>
            <w:tcW w:w="4668" w:type="dxa"/>
            <w:gridSpan w:val="5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</w:rPr>
              <w:t>床面</w:t>
            </w: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積</w:t>
            </w:r>
            <w:r w:rsidRPr="005C21F3">
              <w:rPr>
                <w:rFonts w:ascii="ＭＳ ゴシック" w:eastAsia="ＭＳ ゴシック" w:hAnsi="ＭＳ ゴシック"/>
                <w:color w:val="000000" w:themeColor="text1"/>
              </w:rPr>
              <w:t>(m</w:t>
            </w:r>
            <w:r w:rsidRPr="005C21F3">
              <w:rPr>
                <w:rFonts w:ascii="ＭＳ ゴシック" w:eastAsia="ＭＳ ゴシック" w:hAnsi="ＭＳ ゴシック"/>
                <w:color w:val="000000" w:themeColor="text1"/>
                <w:vertAlign w:val="superscript"/>
              </w:rPr>
              <w:t>2</w:t>
            </w:r>
            <w:r w:rsidRPr="005C21F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用</w:t>
            </w: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途</w:t>
            </w:r>
          </w:p>
        </w:tc>
        <w:tc>
          <w:tcPr>
            <w:tcW w:w="1925" w:type="dxa"/>
            <w:gridSpan w:val="3"/>
            <w:vMerge w:val="restart"/>
            <w:vAlign w:val="center"/>
          </w:tcPr>
          <w:p w:rsidR="006F3DFD" w:rsidRPr="005C21F3" w:rsidRDefault="00B56E0C" w:rsidP="00612C17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供用開始</w:t>
            </w:r>
            <w:r w:rsidR="006F3DFD"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年月日</w:t>
            </w:r>
          </w:p>
        </w:tc>
        <w:tc>
          <w:tcPr>
            <w:tcW w:w="1934" w:type="dxa"/>
            <w:vMerge w:val="restart"/>
            <w:vAlign w:val="center"/>
          </w:tcPr>
          <w:p w:rsidR="006F3DFD" w:rsidRPr="005C21F3" w:rsidRDefault="00B56E0C" w:rsidP="00612C17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取得</w:t>
            </w:r>
            <w:r w:rsidR="006F3DFD"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価額</w:t>
            </w:r>
            <w:r w:rsidR="006F3DFD" w:rsidRPr="005C21F3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="006F3DFD"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  <w:r w:rsidR="006F3DFD" w:rsidRPr="005C21F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5C21F3" w:rsidRPr="005C21F3" w:rsidTr="005C26F4">
        <w:trPr>
          <w:cantSplit/>
          <w:trHeight w:val="168"/>
        </w:trPr>
        <w:tc>
          <w:tcPr>
            <w:tcW w:w="1451" w:type="dxa"/>
            <w:gridSpan w:val="2"/>
            <w:vMerge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1" w:type="dxa"/>
            <w:vMerge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一階</w:t>
            </w:r>
          </w:p>
        </w:tc>
        <w:tc>
          <w:tcPr>
            <w:tcW w:w="1670" w:type="dxa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一階以外</w:t>
            </w:r>
          </w:p>
        </w:tc>
        <w:tc>
          <w:tcPr>
            <w:tcW w:w="1444" w:type="dxa"/>
            <w:gridSpan w:val="2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1653" w:type="dxa"/>
            <w:gridSpan w:val="2"/>
            <w:vMerge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5" w:type="dxa"/>
            <w:gridSpan w:val="3"/>
            <w:vMerge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34" w:type="dxa"/>
            <w:vMerge/>
          </w:tcPr>
          <w:p w:rsidR="006F3DFD" w:rsidRPr="005C21F3" w:rsidRDefault="006F3DF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21F3" w:rsidRPr="005C21F3" w:rsidTr="005C26F4">
        <w:trPr>
          <w:trHeight w:val="338"/>
        </w:trPr>
        <w:tc>
          <w:tcPr>
            <w:tcW w:w="1451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1" w:type="dxa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70" w:type="dxa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53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5" w:type="dxa"/>
            <w:gridSpan w:val="3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34" w:type="dxa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21F3" w:rsidRPr="005C21F3" w:rsidTr="005C26F4">
        <w:trPr>
          <w:trHeight w:val="338"/>
        </w:trPr>
        <w:tc>
          <w:tcPr>
            <w:tcW w:w="1451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1" w:type="dxa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70" w:type="dxa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53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5" w:type="dxa"/>
            <w:gridSpan w:val="3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34" w:type="dxa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21F3" w:rsidRPr="005C21F3" w:rsidTr="005C26F4">
        <w:trPr>
          <w:trHeight w:val="338"/>
        </w:trPr>
        <w:tc>
          <w:tcPr>
            <w:tcW w:w="1451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1" w:type="dxa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70" w:type="dxa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53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5" w:type="dxa"/>
            <w:gridSpan w:val="3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34" w:type="dxa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21F3" w:rsidRPr="005C21F3" w:rsidTr="005C26F4">
        <w:trPr>
          <w:trHeight w:val="338"/>
        </w:trPr>
        <w:tc>
          <w:tcPr>
            <w:tcW w:w="1451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1" w:type="dxa"/>
          </w:tcPr>
          <w:p w:rsidR="006F3DFD" w:rsidRPr="005C21F3" w:rsidRDefault="006F3DFD" w:rsidP="00F47921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70" w:type="dxa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44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53" w:type="dxa"/>
            <w:gridSpan w:val="2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25" w:type="dxa"/>
            <w:gridSpan w:val="3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34" w:type="dxa"/>
          </w:tcPr>
          <w:p w:rsidR="006F3DFD" w:rsidRPr="005C21F3" w:rsidRDefault="006F3DFD" w:rsidP="00F47921">
            <w:pPr>
              <w:pStyle w:val="a3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21F3" w:rsidRPr="005C21F3" w:rsidTr="005C26F4">
        <w:trPr>
          <w:cantSplit/>
          <w:trHeight w:val="884"/>
        </w:trPr>
        <w:tc>
          <w:tcPr>
            <w:tcW w:w="782" w:type="dxa"/>
            <w:tcBorders>
              <w:bottom w:val="single" w:sz="12" w:space="0" w:color="auto"/>
            </w:tcBorders>
            <w:textDirection w:val="tbRlV"/>
            <w:vAlign w:val="center"/>
          </w:tcPr>
          <w:p w:rsidR="006F3DFD" w:rsidRPr="005C21F3" w:rsidRDefault="006F3DF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21F3">
              <w:rPr>
                <w:rFonts w:ascii="ＭＳ ゴシック" w:eastAsia="ＭＳ ゴシック" w:hAnsi="ＭＳ ゴシック" w:hint="eastAsia"/>
                <w:color w:val="000000" w:themeColor="text1"/>
              </w:rPr>
              <w:t>摘要</w:t>
            </w:r>
          </w:p>
        </w:tc>
        <w:tc>
          <w:tcPr>
            <w:tcW w:w="12300" w:type="dxa"/>
            <w:gridSpan w:val="13"/>
            <w:tcBorders>
              <w:bottom w:val="single" w:sz="12" w:space="0" w:color="auto"/>
            </w:tcBorders>
          </w:tcPr>
          <w:p w:rsidR="006F3DFD" w:rsidRPr="005C21F3" w:rsidRDefault="006F3DFD">
            <w:pPr>
              <w:pStyle w:val="a3"/>
              <w:spacing w:before="100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bookmarkEnd w:id="1"/>
    <w:p w:rsidR="00AE1B40" w:rsidRPr="005C21F3" w:rsidRDefault="00F47921" w:rsidP="00AE1B40">
      <w:pPr>
        <w:pStyle w:val="a3"/>
        <w:ind w:left="426" w:hanging="284"/>
        <w:rPr>
          <w:rFonts w:ascii="ＭＳ ゴシック" w:eastAsia="ＭＳ ゴシック" w:hAnsi="ＭＳ ゴシック"/>
          <w:color w:val="000000" w:themeColor="text1"/>
        </w:rPr>
      </w:pPr>
      <w:r w:rsidRPr="005C21F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AE1B40" w:rsidRPr="005C21F3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5C21F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44DC1" w:rsidRPr="005C21F3">
        <w:rPr>
          <w:rFonts w:ascii="ＭＳ ゴシック" w:eastAsia="ＭＳ ゴシック" w:hAnsi="ＭＳ ゴシック" w:hint="eastAsia"/>
          <w:color w:val="000000" w:themeColor="text1"/>
        </w:rPr>
        <w:t>建物平面図を添付すること。（課税免除・不均一課税</w:t>
      </w:r>
      <w:r w:rsidR="001C6071" w:rsidRPr="005C21F3">
        <w:rPr>
          <w:rFonts w:ascii="ＭＳ ゴシック" w:eastAsia="ＭＳ ゴシック" w:hAnsi="ＭＳ ゴシック" w:hint="eastAsia"/>
          <w:color w:val="000000" w:themeColor="text1"/>
        </w:rPr>
        <w:t>を受けようとする部分を色分けすること。）</w:t>
      </w:r>
    </w:p>
    <w:p w:rsidR="00987B7F" w:rsidRPr="005C21F3" w:rsidRDefault="00AE1B40" w:rsidP="00987B7F">
      <w:pPr>
        <w:pStyle w:val="a3"/>
        <w:ind w:left="426" w:hanging="284"/>
        <w:rPr>
          <w:rFonts w:ascii="ＭＳ ゴシック" w:eastAsia="ＭＳ ゴシック" w:hAnsi="ＭＳ ゴシック"/>
          <w:color w:val="000000" w:themeColor="text1"/>
        </w:rPr>
      </w:pPr>
      <w:r w:rsidRPr="005C21F3">
        <w:rPr>
          <w:rFonts w:ascii="ＭＳ ゴシック" w:eastAsia="ＭＳ ゴシック" w:hAnsi="ＭＳ ゴシック" w:hint="eastAsia"/>
          <w:color w:val="000000" w:themeColor="text1"/>
        </w:rPr>
        <w:t>※2　対象資産の写真を添付すること。</w:t>
      </w:r>
    </w:p>
    <w:sectPr w:rsidR="00987B7F" w:rsidRPr="005C21F3" w:rsidSect="00987B7F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CE" w:rsidRDefault="006A62CE" w:rsidP="00324F05">
      <w:r>
        <w:separator/>
      </w:r>
    </w:p>
  </w:endnote>
  <w:endnote w:type="continuationSeparator" w:id="0">
    <w:p w:rsidR="006A62CE" w:rsidRDefault="006A62CE" w:rsidP="003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CE" w:rsidRDefault="006A62CE" w:rsidP="00324F05">
      <w:r>
        <w:separator/>
      </w:r>
    </w:p>
  </w:footnote>
  <w:footnote w:type="continuationSeparator" w:id="0">
    <w:p w:rsidR="006A62CE" w:rsidRDefault="006A62CE" w:rsidP="0032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D"/>
    <w:rsid w:val="00024FEB"/>
    <w:rsid w:val="00044DC1"/>
    <w:rsid w:val="00136D1F"/>
    <w:rsid w:val="001C6071"/>
    <w:rsid w:val="001E3944"/>
    <w:rsid w:val="001F3203"/>
    <w:rsid w:val="002A0277"/>
    <w:rsid w:val="00324F05"/>
    <w:rsid w:val="00342FB3"/>
    <w:rsid w:val="003B1E9F"/>
    <w:rsid w:val="004103DB"/>
    <w:rsid w:val="00536D53"/>
    <w:rsid w:val="00555960"/>
    <w:rsid w:val="00594581"/>
    <w:rsid w:val="005C21F3"/>
    <w:rsid w:val="005C26F4"/>
    <w:rsid w:val="00612C17"/>
    <w:rsid w:val="00640B50"/>
    <w:rsid w:val="00657A23"/>
    <w:rsid w:val="006A62CE"/>
    <w:rsid w:val="006F3DFD"/>
    <w:rsid w:val="006F7312"/>
    <w:rsid w:val="00752827"/>
    <w:rsid w:val="007529D3"/>
    <w:rsid w:val="007F016F"/>
    <w:rsid w:val="00847245"/>
    <w:rsid w:val="00867D8E"/>
    <w:rsid w:val="008D481F"/>
    <w:rsid w:val="00930B30"/>
    <w:rsid w:val="00937EA4"/>
    <w:rsid w:val="00987B7F"/>
    <w:rsid w:val="009C5E05"/>
    <w:rsid w:val="009F7D13"/>
    <w:rsid w:val="00AA34E2"/>
    <w:rsid w:val="00AE1B40"/>
    <w:rsid w:val="00B56E0C"/>
    <w:rsid w:val="00B83350"/>
    <w:rsid w:val="00BC14B0"/>
    <w:rsid w:val="00C45D1D"/>
    <w:rsid w:val="00D20D46"/>
    <w:rsid w:val="00D56354"/>
    <w:rsid w:val="00D705A3"/>
    <w:rsid w:val="00E87272"/>
    <w:rsid w:val="00EC25E3"/>
    <w:rsid w:val="00F169D5"/>
    <w:rsid w:val="00F47921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CA06E-1DDA-4A7F-A238-3F35F20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rsid w:val="00D7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705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anamizu</cp:lastModifiedBy>
  <cp:revision>2</cp:revision>
  <cp:lastPrinted>2016-03-28T03:11:00Z</cp:lastPrinted>
  <dcterms:created xsi:type="dcterms:W3CDTF">2022-01-31T07:52:00Z</dcterms:created>
  <dcterms:modified xsi:type="dcterms:W3CDTF">2022-01-31T07:52:00Z</dcterms:modified>
</cp:coreProperties>
</file>